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YTIzNzAwODk1NGU5MjM5N2Y0ODE3NWFjODQzZTAifQ=="/>
  </w:docVars>
  <w:rsids>
    <w:rsidRoot w:val="44EB321A"/>
    <w:rsid w:val="0A963556"/>
    <w:rsid w:val="1147190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426</Words>
  <Characters>438</Characters>
  <Lines>0</Lines>
  <Paragraphs>0</Paragraphs>
  <TotalTime>0</TotalTime>
  <ScaleCrop>false</ScaleCrop>
  <LinksUpToDate>false</LinksUpToDate>
  <CharactersWithSpaces>461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小蜗牛</cp:lastModifiedBy>
  <dcterms:modified xsi:type="dcterms:W3CDTF">2022-11-24T03:45:22Z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ED561509DA7440E99631D8EE690F4DC6</vt:lpwstr>
  </property>
</Properties>
</file>